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945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756"/>
        <w:gridCol w:w="756"/>
        <w:gridCol w:w="756"/>
        <w:gridCol w:w="972"/>
        <w:gridCol w:w="540"/>
        <w:gridCol w:w="1530"/>
        <w:gridCol w:w="1347"/>
        <w:gridCol w:w="723"/>
      </w:tblGrid>
      <w:tr w:rsidR="009129B5" w:rsidRPr="00210BDE" w14:paraId="3EDD0A96" w14:textId="77777777" w:rsidTr="001F15A5">
        <w:trPr>
          <w:trHeight w:val="432"/>
          <w:tblHeader/>
        </w:trPr>
        <w:tc>
          <w:tcPr>
            <w:tcW w:w="9450" w:type="dxa"/>
            <w:gridSpan w:val="9"/>
            <w:shd w:val="clear" w:color="auto" w:fill="C6D9F1" w:themeFill="text2" w:themeFillTint="33"/>
            <w:noWrap/>
            <w:vAlign w:val="center"/>
          </w:tcPr>
          <w:p w14:paraId="4DC94EB3" w14:textId="77777777" w:rsidR="009129B5" w:rsidRPr="00A32540" w:rsidRDefault="009129B5" w:rsidP="001F15A5">
            <w:pPr>
              <w:pStyle w:val="TableHeading"/>
              <w:bidi/>
            </w:pPr>
            <w:r w:rsidRPr="0029057C">
              <w:rPr>
                <w:rtl/>
                <w:lang w:eastAsia="ar"/>
              </w:rPr>
              <w:t>نموذج معاينة العبّارات</w:t>
            </w:r>
          </w:p>
        </w:tc>
      </w:tr>
      <w:tr w:rsidR="009129B5" w:rsidRPr="00210BDE" w14:paraId="3B35D00B" w14:textId="77777777" w:rsidTr="001F15A5">
        <w:trPr>
          <w:trHeight w:val="20"/>
          <w:tblHeader/>
        </w:trPr>
        <w:tc>
          <w:tcPr>
            <w:tcW w:w="5850" w:type="dxa"/>
            <w:gridSpan w:val="6"/>
            <w:shd w:val="clear" w:color="auto" w:fill="auto"/>
            <w:noWrap/>
            <w:vAlign w:val="center"/>
          </w:tcPr>
          <w:p w14:paraId="40EBE300" w14:textId="77777777" w:rsidR="009129B5" w:rsidRPr="007B7914" w:rsidRDefault="009129B5" w:rsidP="001F15A5">
            <w:pPr>
              <w:pStyle w:val="TableText"/>
              <w:bidi/>
            </w:pPr>
            <w:r w:rsidRPr="007B7914">
              <w:rPr>
                <w:rtl/>
                <w:lang w:eastAsia="ar"/>
              </w:rPr>
              <w:t>الرمز التعريفي للهيكل</w:t>
            </w:r>
            <w:r w:rsidRPr="007B7914">
              <w:rPr>
                <w:rFonts w:ascii="Times New Roman"/>
                <w:rtl/>
                <w:lang w:eastAsia="ar"/>
              </w:rPr>
              <w:t>:</w:t>
            </w:r>
          </w:p>
          <w:p w14:paraId="34704DEB" w14:textId="77777777" w:rsidR="009129B5" w:rsidRPr="007B7914" w:rsidRDefault="009129B5" w:rsidP="001F15A5">
            <w:pPr>
              <w:pStyle w:val="TableText"/>
              <w:bidi/>
            </w:pPr>
            <w:r w:rsidRPr="007B7914">
              <w:rPr>
                <w:rtl/>
                <w:lang w:eastAsia="ar"/>
              </w:rPr>
              <w:t>المسار وعلامة المسافات</w:t>
            </w:r>
            <w:r w:rsidRPr="007B7914">
              <w:rPr>
                <w:rFonts w:ascii="Times New Roman"/>
                <w:rtl/>
                <w:lang w:eastAsia="ar"/>
              </w:rPr>
              <w:t xml:space="preserve">: </w:t>
            </w:r>
          </w:p>
          <w:p w14:paraId="5369FED2" w14:textId="77777777" w:rsidR="009129B5" w:rsidRPr="007B7914" w:rsidRDefault="009129B5" w:rsidP="001F15A5">
            <w:pPr>
              <w:pStyle w:val="TableText"/>
              <w:bidi/>
            </w:pPr>
            <w:r w:rsidRPr="007B7914">
              <w:rPr>
                <w:rtl/>
                <w:lang w:eastAsia="ar"/>
              </w:rPr>
              <w:t>الشكل</w:t>
            </w:r>
            <w:r w:rsidRPr="007B7914">
              <w:rPr>
                <w:rFonts w:ascii="Times New Roman"/>
                <w:rtl/>
                <w:lang w:eastAsia="ar"/>
              </w:rPr>
              <w:t>/</w:t>
            </w:r>
            <w:r w:rsidRPr="007B7914">
              <w:rPr>
                <w:rtl/>
                <w:lang w:eastAsia="ar"/>
              </w:rPr>
              <w:t>النطاق</w:t>
            </w:r>
            <w:r w:rsidRPr="007B7914">
              <w:rPr>
                <w:rFonts w:ascii="Times New Roman"/>
                <w:rtl/>
                <w:lang w:eastAsia="ar"/>
              </w:rPr>
              <w:t xml:space="preserve">: </w:t>
            </w:r>
          </w:p>
          <w:p w14:paraId="24619EF3" w14:textId="77777777" w:rsidR="009129B5" w:rsidRPr="007B7914" w:rsidRDefault="009129B5" w:rsidP="001F15A5">
            <w:pPr>
              <w:pStyle w:val="TableText"/>
              <w:bidi/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p w14:paraId="501B8FE4" w14:textId="77777777" w:rsidR="009129B5" w:rsidRPr="007B7914" w:rsidRDefault="009129B5" w:rsidP="001F15A5">
            <w:pPr>
              <w:pStyle w:val="TableText"/>
              <w:bidi/>
            </w:pPr>
            <w:r w:rsidRPr="007B7914">
              <w:rPr>
                <w:rtl/>
                <w:lang w:eastAsia="ar"/>
              </w:rPr>
              <w:t>تاريخ المعاينة</w:t>
            </w:r>
            <w:r w:rsidRPr="007B7914">
              <w:rPr>
                <w:rFonts w:ascii="Times New Roman"/>
                <w:rtl/>
                <w:lang w:eastAsia="ar"/>
              </w:rPr>
              <w:t>:</w:t>
            </w:r>
          </w:p>
          <w:p w14:paraId="4C6BFFD5" w14:textId="77777777" w:rsidR="009129B5" w:rsidRPr="007B7914" w:rsidRDefault="009129B5" w:rsidP="001F15A5">
            <w:pPr>
              <w:pStyle w:val="TableText"/>
              <w:bidi/>
            </w:pPr>
            <w:r w:rsidRPr="007B7914">
              <w:rPr>
                <w:rtl/>
                <w:lang w:eastAsia="ar"/>
              </w:rPr>
              <w:t>نوع الدخول</w:t>
            </w:r>
            <w:r w:rsidRPr="007B7914">
              <w:rPr>
                <w:rFonts w:ascii="Times New Roman"/>
                <w:rtl/>
                <w:lang w:eastAsia="ar"/>
              </w:rPr>
              <w:t xml:space="preserve">:   </w:t>
            </w:r>
          </w:p>
          <w:p w14:paraId="66427EB2" w14:textId="77777777" w:rsidR="009129B5" w:rsidRPr="007B7914" w:rsidRDefault="009129B5" w:rsidP="001F15A5">
            <w:pPr>
              <w:pStyle w:val="TableText"/>
              <w:bidi/>
            </w:pPr>
            <w:r w:rsidRPr="007B7914">
              <w:rPr>
                <w:rtl/>
                <w:lang w:eastAsia="ar"/>
              </w:rPr>
              <w:t>مسؤول المعاينة</w:t>
            </w:r>
            <w:r w:rsidRPr="007B7914">
              <w:rPr>
                <w:rFonts w:ascii="Times New Roman"/>
                <w:rtl/>
                <w:lang w:eastAsia="ar"/>
              </w:rPr>
              <w:t>:</w:t>
            </w:r>
          </w:p>
          <w:p w14:paraId="20035738" w14:textId="77777777" w:rsidR="009129B5" w:rsidRPr="007B7914" w:rsidRDefault="009129B5" w:rsidP="001F15A5">
            <w:pPr>
              <w:pStyle w:val="TableText"/>
              <w:bidi/>
            </w:pPr>
          </w:p>
        </w:tc>
      </w:tr>
      <w:tr w:rsidR="009129B5" w:rsidRPr="00210BDE" w14:paraId="177A11AD" w14:textId="77777777" w:rsidTr="001F15A5">
        <w:trPr>
          <w:trHeight w:val="20"/>
        </w:trPr>
        <w:tc>
          <w:tcPr>
            <w:tcW w:w="2070" w:type="dxa"/>
            <w:shd w:val="clear" w:color="auto" w:fill="BAC6CA"/>
            <w:vAlign w:val="center"/>
          </w:tcPr>
          <w:p w14:paraId="1A7B0187" w14:textId="77777777" w:rsidR="009129B5" w:rsidRPr="007B7914" w:rsidRDefault="009129B5" w:rsidP="001F15A5">
            <w:pPr>
              <w:pStyle w:val="TableHeading"/>
              <w:bidi/>
            </w:pPr>
            <w:r w:rsidRPr="007B7914">
              <w:rPr>
                <w:rtl/>
                <w:lang w:eastAsia="ar"/>
              </w:rPr>
              <w:t>ممرات فرعية</w:t>
            </w:r>
          </w:p>
        </w:tc>
        <w:tc>
          <w:tcPr>
            <w:tcW w:w="756" w:type="dxa"/>
            <w:shd w:val="clear" w:color="auto" w:fill="BAC6CA"/>
            <w:vAlign w:val="center"/>
          </w:tcPr>
          <w:p w14:paraId="7BF64F1D" w14:textId="77777777" w:rsidR="009129B5" w:rsidRPr="007B7914" w:rsidRDefault="009129B5" w:rsidP="001F15A5">
            <w:pPr>
              <w:pStyle w:val="TableHeading"/>
              <w:bidi/>
            </w:pPr>
            <w:r w:rsidRPr="007B7914">
              <w:rPr>
                <w:rtl/>
                <w:lang w:eastAsia="ar"/>
              </w:rPr>
              <w:t xml:space="preserve">جيدة </w:t>
            </w:r>
            <w:r w:rsidRPr="007B7914">
              <w:rPr>
                <w:rFonts w:ascii="Times New Roman"/>
                <w:b w:val="0"/>
                <w:rtl/>
                <w:lang w:eastAsia="ar"/>
              </w:rPr>
              <w:t>(</w:t>
            </w:r>
            <w:r w:rsidRPr="007B7914">
              <w:rPr>
                <w:rtl/>
                <w:lang w:eastAsia="ar"/>
              </w:rPr>
              <w:t>1</w:t>
            </w:r>
            <w:r w:rsidRPr="007B7914">
              <w:rPr>
                <w:rFonts w:ascii="Times New Roman"/>
                <w:b w:val="0"/>
                <w:rtl/>
                <w:lang w:eastAsia="ar"/>
              </w:rPr>
              <w:t>)</w:t>
            </w:r>
          </w:p>
        </w:tc>
        <w:tc>
          <w:tcPr>
            <w:tcW w:w="756" w:type="dxa"/>
            <w:shd w:val="clear" w:color="auto" w:fill="BAC6CA"/>
            <w:vAlign w:val="center"/>
          </w:tcPr>
          <w:p w14:paraId="3345F8C8" w14:textId="77777777" w:rsidR="009129B5" w:rsidRPr="007B7914" w:rsidRDefault="009129B5" w:rsidP="001F15A5">
            <w:pPr>
              <w:pStyle w:val="TableHeading"/>
              <w:bidi/>
            </w:pPr>
            <w:r w:rsidRPr="007B7914">
              <w:rPr>
                <w:rtl/>
                <w:lang w:eastAsia="ar"/>
              </w:rPr>
              <w:t xml:space="preserve">مقبولة </w:t>
            </w:r>
            <w:r w:rsidRPr="007B7914">
              <w:rPr>
                <w:rFonts w:ascii="Times New Roman"/>
                <w:b w:val="0"/>
                <w:rtl/>
                <w:lang w:eastAsia="ar"/>
              </w:rPr>
              <w:t>(</w:t>
            </w:r>
            <w:r w:rsidRPr="007B7914">
              <w:rPr>
                <w:rtl/>
                <w:lang w:eastAsia="ar"/>
              </w:rPr>
              <w:t>2</w:t>
            </w:r>
            <w:r w:rsidRPr="007B7914">
              <w:rPr>
                <w:rFonts w:ascii="Times New Roman"/>
                <w:b w:val="0"/>
                <w:rtl/>
                <w:lang w:eastAsia="ar"/>
              </w:rPr>
              <w:t>)</w:t>
            </w:r>
          </w:p>
        </w:tc>
        <w:tc>
          <w:tcPr>
            <w:tcW w:w="756" w:type="dxa"/>
            <w:shd w:val="clear" w:color="auto" w:fill="BAC6CA"/>
            <w:vAlign w:val="center"/>
          </w:tcPr>
          <w:p w14:paraId="1E65E434" w14:textId="77777777" w:rsidR="009129B5" w:rsidRPr="007B7914" w:rsidRDefault="009129B5" w:rsidP="001F15A5">
            <w:pPr>
              <w:pStyle w:val="TableHeading"/>
              <w:bidi/>
            </w:pPr>
            <w:r w:rsidRPr="007B7914">
              <w:rPr>
                <w:rtl/>
                <w:lang w:eastAsia="ar"/>
              </w:rPr>
              <w:t xml:space="preserve">سيئة </w:t>
            </w:r>
            <w:r w:rsidRPr="007B7914">
              <w:rPr>
                <w:rFonts w:ascii="Times New Roman"/>
                <w:b w:val="0"/>
                <w:rtl/>
                <w:lang w:eastAsia="ar"/>
              </w:rPr>
              <w:t>(</w:t>
            </w:r>
            <w:r w:rsidRPr="007B7914">
              <w:rPr>
                <w:rtl/>
                <w:lang w:eastAsia="ar"/>
              </w:rPr>
              <w:t>3</w:t>
            </w:r>
            <w:r w:rsidRPr="007B7914">
              <w:rPr>
                <w:rFonts w:ascii="Times New Roman"/>
                <w:b w:val="0"/>
                <w:rtl/>
                <w:lang w:eastAsia="ar"/>
              </w:rPr>
              <w:t>)</w:t>
            </w:r>
          </w:p>
        </w:tc>
        <w:tc>
          <w:tcPr>
            <w:tcW w:w="972" w:type="dxa"/>
            <w:shd w:val="clear" w:color="auto" w:fill="BAC6CA"/>
            <w:vAlign w:val="center"/>
          </w:tcPr>
          <w:p w14:paraId="45F066AC" w14:textId="77777777" w:rsidR="009129B5" w:rsidRPr="007B7914" w:rsidRDefault="009129B5" w:rsidP="001F15A5">
            <w:pPr>
              <w:pStyle w:val="TableHeading"/>
              <w:bidi/>
            </w:pPr>
            <w:r w:rsidRPr="007B7914">
              <w:rPr>
                <w:rtl/>
                <w:lang w:eastAsia="ar"/>
              </w:rPr>
              <w:t xml:space="preserve">شديدة </w:t>
            </w:r>
            <w:r w:rsidRPr="007B7914">
              <w:rPr>
                <w:rFonts w:ascii="Times New Roman"/>
                <w:b w:val="0"/>
                <w:rtl/>
                <w:lang w:eastAsia="ar"/>
              </w:rPr>
              <w:t>(</w:t>
            </w:r>
            <w:r w:rsidRPr="007B7914">
              <w:rPr>
                <w:rtl/>
                <w:lang w:eastAsia="ar"/>
              </w:rPr>
              <w:t>4</w:t>
            </w:r>
            <w:r w:rsidRPr="007B7914">
              <w:rPr>
                <w:rFonts w:ascii="Times New Roman"/>
                <w:b w:val="0"/>
                <w:rtl/>
                <w:lang w:eastAsia="ar"/>
              </w:rPr>
              <w:t>)</w:t>
            </w:r>
          </w:p>
        </w:tc>
        <w:tc>
          <w:tcPr>
            <w:tcW w:w="540" w:type="dxa"/>
            <w:shd w:val="clear" w:color="auto" w:fill="BAC6CA"/>
            <w:vAlign w:val="center"/>
          </w:tcPr>
          <w:p w14:paraId="329FAEC6" w14:textId="77777777" w:rsidR="009129B5" w:rsidRPr="007B7914" w:rsidRDefault="009129B5" w:rsidP="001F15A5">
            <w:pPr>
              <w:pStyle w:val="TableHeading"/>
              <w:bidi/>
            </w:pPr>
            <w:r w:rsidRPr="007B7914">
              <w:rPr>
                <w:lang w:eastAsia="ar" w:bidi="en-US"/>
              </w:rPr>
              <w:t>NR</w:t>
            </w:r>
          </w:p>
        </w:tc>
        <w:tc>
          <w:tcPr>
            <w:tcW w:w="1530" w:type="dxa"/>
            <w:shd w:val="clear" w:color="auto" w:fill="BAC6CA"/>
            <w:vAlign w:val="center"/>
          </w:tcPr>
          <w:p w14:paraId="3300B70D" w14:textId="77777777" w:rsidR="009129B5" w:rsidRPr="007B7914" w:rsidRDefault="009129B5" w:rsidP="001F15A5">
            <w:pPr>
              <w:pStyle w:val="TableHeading"/>
              <w:bidi/>
            </w:pPr>
            <w:r w:rsidRPr="007B7914">
              <w:rPr>
                <w:rtl/>
                <w:lang w:eastAsia="ar"/>
              </w:rPr>
              <w:t>ملاحظات</w:t>
            </w:r>
            <w:r w:rsidRPr="007B7914">
              <w:rPr>
                <w:rFonts w:ascii="Times New Roman"/>
                <w:b w:val="0"/>
                <w:rtl/>
                <w:lang w:eastAsia="ar"/>
              </w:rPr>
              <w:t>:</w:t>
            </w:r>
          </w:p>
        </w:tc>
        <w:tc>
          <w:tcPr>
            <w:tcW w:w="1347" w:type="dxa"/>
            <w:shd w:val="clear" w:color="auto" w:fill="BAC6CA"/>
            <w:vAlign w:val="center"/>
          </w:tcPr>
          <w:p w14:paraId="3D7B2E63" w14:textId="77777777" w:rsidR="009129B5" w:rsidRPr="007B7914" w:rsidRDefault="009129B5" w:rsidP="001F15A5">
            <w:pPr>
              <w:pStyle w:val="TableHeading"/>
              <w:bidi/>
            </w:pPr>
            <w:r w:rsidRPr="007B7914">
              <w:rPr>
                <w:rtl/>
                <w:lang w:eastAsia="ar"/>
              </w:rPr>
              <w:t>التقييم</w:t>
            </w:r>
            <w:r w:rsidRPr="007B7914">
              <w:rPr>
                <w:rFonts w:ascii="Times New Roman"/>
                <w:b w:val="0"/>
                <w:rtl/>
                <w:lang w:eastAsia="ar"/>
              </w:rPr>
              <w:t>:</w:t>
            </w:r>
          </w:p>
        </w:tc>
        <w:tc>
          <w:tcPr>
            <w:tcW w:w="723" w:type="dxa"/>
            <w:shd w:val="clear" w:color="auto" w:fill="BAC6CA"/>
            <w:vAlign w:val="center"/>
          </w:tcPr>
          <w:p w14:paraId="39AF5C70" w14:textId="77777777" w:rsidR="009129B5" w:rsidRPr="007B7914" w:rsidRDefault="009129B5" w:rsidP="001F15A5">
            <w:pPr>
              <w:pStyle w:val="TableHeading"/>
              <w:bidi/>
            </w:pPr>
          </w:p>
        </w:tc>
      </w:tr>
      <w:tr w:rsidR="009129B5" w:rsidRPr="003B4245" w14:paraId="27A1C2AF" w14:textId="77777777" w:rsidTr="001F15A5">
        <w:trPr>
          <w:trHeight w:val="20"/>
        </w:trPr>
        <w:tc>
          <w:tcPr>
            <w:tcW w:w="2070" w:type="dxa"/>
            <w:shd w:val="clear" w:color="auto" w:fill="auto"/>
            <w:noWrap/>
            <w:vAlign w:val="center"/>
          </w:tcPr>
          <w:p w14:paraId="4104DD49" w14:textId="77777777" w:rsidR="009129B5" w:rsidRPr="007B7914" w:rsidRDefault="009129B5" w:rsidP="001F15A5">
            <w:pPr>
              <w:pStyle w:val="TableText"/>
              <w:bidi/>
            </w:pPr>
            <w:r w:rsidRPr="007B7914">
              <w:rPr>
                <w:rtl/>
                <w:lang w:eastAsia="ar"/>
              </w:rPr>
              <w:t>الرصيف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2A9FF46" w14:textId="77777777" w:rsidR="009129B5" w:rsidRPr="007B7914" w:rsidRDefault="009129B5" w:rsidP="001F15A5">
            <w:pPr>
              <w:pStyle w:val="TableText"/>
              <w:bidi/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7EB324C0" w14:textId="77777777" w:rsidR="009129B5" w:rsidRPr="007B7914" w:rsidRDefault="009129B5" w:rsidP="001F15A5">
            <w:pPr>
              <w:pStyle w:val="TableText"/>
              <w:bidi/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3995D190" w14:textId="77777777" w:rsidR="009129B5" w:rsidRPr="007B7914" w:rsidRDefault="009129B5" w:rsidP="001F15A5">
            <w:pPr>
              <w:pStyle w:val="TableText"/>
              <w:bidi/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39545DF" w14:textId="77777777" w:rsidR="009129B5" w:rsidRPr="007B7914" w:rsidRDefault="009129B5" w:rsidP="001F15A5">
            <w:pPr>
              <w:pStyle w:val="TableText"/>
              <w:bidi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0A65D91" w14:textId="77777777" w:rsidR="009129B5" w:rsidRPr="007B7914" w:rsidRDefault="009129B5" w:rsidP="001F15A5">
            <w:pPr>
              <w:pStyle w:val="TableText"/>
              <w:bidi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960708D" w14:textId="77777777" w:rsidR="009129B5" w:rsidRPr="007B7914" w:rsidRDefault="009129B5" w:rsidP="001F15A5">
            <w:pPr>
              <w:pStyle w:val="TableText"/>
              <w:bidi/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23CA81C7" w14:textId="77777777" w:rsidR="009129B5" w:rsidRPr="007B7914" w:rsidRDefault="009129B5" w:rsidP="001F15A5">
            <w:pPr>
              <w:pStyle w:val="TableText"/>
              <w:bidi/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2AE17DBF" w14:textId="77777777" w:rsidR="009129B5" w:rsidRPr="007B7914" w:rsidRDefault="009129B5" w:rsidP="001F15A5">
            <w:pPr>
              <w:pStyle w:val="TableText"/>
              <w:bidi/>
            </w:pPr>
          </w:p>
        </w:tc>
      </w:tr>
      <w:tr w:rsidR="009129B5" w:rsidRPr="00210BDE" w14:paraId="18C4C30B" w14:textId="77777777" w:rsidTr="001F15A5">
        <w:trPr>
          <w:trHeight w:val="20"/>
        </w:trPr>
        <w:tc>
          <w:tcPr>
            <w:tcW w:w="2070" w:type="dxa"/>
            <w:shd w:val="clear" w:color="auto" w:fill="auto"/>
            <w:noWrap/>
            <w:vAlign w:val="center"/>
          </w:tcPr>
          <w:p w14:paraId="03B67331" w14:textId="77777777" w:rsidR="009129B5" w:rsidRPr="007B7914" w:rsidRDefault="009129B5" w:rsidP="001F15A5">
            <w:pPr>
              <w:pStyle w:val="TableText"/>
              <w:bidi/>
            </w:pPr>
            <w:r w:rsidRPr="007B7914">
              <w:rPr>
                <w:rtl/>
                <w:lang w:eastAsia="ar"/>
              </w:rPr>
              <w:t>حاجز الحماية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96DDA73" w14:textId="77777777" w:rsidR="009129B5" w:rsidRPr="007B7914" w:rsidRDefault="009129B5" w:rsidP="001F15A5">
            <w:pPr>
              <w:pStyle w:val="TableText"/>
              <w:bidi/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5662115E" w14:textId="77777777" w:rsidR="009129B5" w:rsidRPr="007B7914" w:rsidRDefault="009129B5" w:rsidP="001F15A5">
            <w:pPr>
              <w:pStyle w:val="TableText"/>
              <w:bidi/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0B4127B5" w14:textId="77777777" w:rsidR="009129B5" w:rsidRPr="007B7914" w:rsidRDefault="009129B5" w:rsidP="001F15A5">
            <w:pPr>
              <w:pStyle w:val="TableText"/>
              <w:bidi/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D9CF516" w14:textId="77777777" w:rsidR="009129B5" w:rsidRPr="007B7914" w:rsidRDefault="009129B5" w:rsidP="001F15A5">
            <w:pPr>
              <w:pStyle w:val="TableText"/>
              <w:bidi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9733EE2" w14:textId="77777777" w:rsidR="009129B5" w:rsidRPr="007B7914" w:rsidRDefault="009129B5" w:rsidP="001F15A5">
            <w:pPr>
              <w:pStyle w:val="TableText"/>
              <w:bidi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540418B" w14:textId="77777777" w:rsidR="009129B5" w:rsidRPr="007B7914" w:rsidRDefault="009129B5" w:rsidP="001F15A5">
            <w:pPr>
              <w:pStyle w:val="TableText"/>
              <w:bidi/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0D1F1205" w14:textId="77777777" w:rsidR="009129B5" w:rsidRPr="007B7914" w:rsidRDefault="009129B5" w:rsidP="001F15A5">
            <w:pPr>
              <w:pStyle w:val="TableText"/>
              <w:bidi/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7C02F6D8" w14:textId="77777777" w:rsidR="009129B5" w:rsidRPr="007B7914" w:rsidRDefault="009129B5" w:rsidP="001F15A5">
            <w:pPr>
              <w:pStyle w:val="TableText"/>
              <w:bidi/>
            </w:pPr>
          </w:p>
        </w:tc>
      </w:tr>
      <w:tr w:rsidR="009129B5" w:rsidRPr="00210BDE" w14:paraId="42987EE8" w14:textId="77777777" w:rsidTr="001F15A5">
        <w:trPr>
          <w:trHeight w:val="20"/>
        </w:trPr>
        <w:tc>
          <w:tcPr>
            <w:tcW w:w="2070" w:type="dxa"/>
            <w:shd w:val="clear" w:color="auto" w:fill="auto"/>
            <w:noWrap/>
            <w:vAlign w:val="center"/>
          </w:tcPr>
          <w:p w14:paraId="4F7B392A" w14:textId="77777777" w:rsidR="009129B5" w:rsidRPr="007B7914" w:rsidRDefault="009129B5" w:rsidP="001F15A5">
            <w:pPr>
              <w:pStyle w:val="TableText"/>
              <w:bidi/>
            </w:pPr>
            <w:r w:rsidRPr="007B7914">
              <w:rPr>
                <w:rtl/>
                <w:lang w:eastAsia="ar"/>
              </w:rPr>
              <w:t>كتف الطريق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54CD4A1" w14:textId="77777777" w:rsidR="009129B5" w:rsidRPr="007B7914" w:rsidRDefault="009129B5" w:rsidP="001F15A5">
            <w:pPr>
              <w:pStyle w:val="TableText"/>
              <w:bidi/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2F85EC32" w14:textId="77777777" w:rsidR="009129B5" w:rsidRPr="007B7914" w:rsidRDefault="009129B5" w:rsidP="001F15A5">
            <w:pPr>
              <w:pStyle w:val="TableText"/>
              <w:bidi/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3FC30D7C" w14:textId="77777777" w:rsidR="009129B5" w:rsidRPr="007B7914" w:rsidRDefault="009129B5" w:rsidP="001F15A5">
            <w:pPr>
              <w:pStyle w:val="TableText"/>
              <w:bidi/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8E9274A" w14:textId="77777777" w:rsidR="009129B5" w:rsidRPr="007B7914" w:rsidRDefault="009129B5" w:rsidP="001F15A5">
            <w:pPr>
              <w:pStyle w:val="TableText"/>
              <w:bidi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395022B" w14:textId="77777777" w:rsidR="009129B5" w:rsidRPr="007B7914" w:rsidRDefault="009129B5" w:rsidP="001F15A5">
            <w:pPr>
              <w:pStyle w:val="TableText"/>
              <w:bidi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68125FA" w14:textId="77777777" w:rsidR="009129B5" w:rsidRPr="007B7914" w:rsidRDefault="009129B5" w:rsidP="001F15A5">
            <w:pPr>
              <w:pStyle w:val="TableText"/>
              <w:bidi/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039AD96A" w14:textId="77777777" w:rsidR="009129B5" w:rsidRPr="007B7914" w:rsidRDefault="009129B5" w:rsidP="001F15A5">
            <w:pPr>
              <w:pStyle w:val="TableText"/>
              <w:bidi/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66937911" w14:textId="77777777" w:rsidR="009129B5" w:rsidRPr="007B7914" w:rsidRDefault="009129B5" w:rsidP="001F15A5">
            <w:pPr>
              <w:pStyle w:val="TableText"/>
              <w:bidi/>
            </w:pPr>
          </w:p>
        </w:tc>
      </w:tr>
      <w:tr w:rsidR="009129B5" w:rsidRPr="00210BDE" w14:paraId="13524443" w14:textId="77777777" w:rsidTr="001F15A5">
        <w:trPr>
          <w:trHeight w:val="20"/>
        </w:trPr>
        <w:tc>
          <w:tcPr>
            <w:tcW w:w="2070" w:type="dxa"/>
            <w:shd w:val="clear" w:color="auto" w:fill="BAC6CA"/>
            <w:vAlign w:val="center"/>
          </w:tcPr>
          <w:p w14:paraId="6F495C2D" w14:textId="77777777" w:rsidR="009129B5" w:rsidRPr="007B7914" w:rsidRDefault="009129B5" w:rsidP="001F15A5">
            <w:pPr>
              <w:pStyle w:val="TableHeading"/>
              <w:bidi/>
            </w:pPr>
            <w:r w:rsidRPr="007B7914">
              <w:rPr>
                <w:rtl/>
                <w:lang w:eastAsia="ar"/>
              </w:rPr>
              <w:t>الحاجز</w:t>
            </w:r>
          </w:p>
        </w:tc>
        <w:tc>
          <w:tcPr>
            <w:tcW w:w="756" w:type="dxa"/>
            <w:shd w:val="clear" w:color="auto" w:fill="BAC6CA"/>
            <w:vAlign w:val="center"/>
          </w:tcPr>
          <w:p w14:paraId="6C6218A4" w14:textId="77777777" w:rsidR="009129B5" w:rsidRPr="007B7914" w:rsidRDefault="009129B5" w:rsidP="001F15A5">
            <w:pPr>
              <w:pStyle w:val="TableHeading"/>
              <w:bidi/>
            </w:pPr>
            <w:r w:rsidRPr="007B7914">
              <w:rPr>
                <w:rtl/>
                <w:lang w:eastAsia="ar"/>
              </w:rPr>
              <w:t xml:space="preserve">جيدة </w:t>
            </w:r>
            <w:r w:rsidRPr="007B7914">
              <w:rPr>
                <w:rFonts w:ascii="Times New Roman"/>
                <w:b w:val="0"/>
                <w:rtl/>
                <w:lang w:eastAsia="ar"/>
              </w:rPr>
              <w:t>(</w:t>
            </w:r>
            <w:r w:rsidRPr="007B7914">
              <w:rPr>
                <w:rtl/>
                <w:lang w:eastAsia="ar"/>
              </w:rPr>
              <w:t>1</w:t>
            </w:r>
            <w:r w:rsidRPr="007B7914">
              <w:rPr>
                <w:rFonts w:ascii="Times New Roman"/>
                <w:b w:val="0"/>
                <w:rtl/>
                <w:lang w:eastAsia="ar"/>
              </w:rPr>
              <w:t>)</w:t>
            </w:r>
          </w:p>
        </w:tc>
        <w:tc>
          <w:tcPr>
            <w:tcW w:w="756" w:type="dxa"/>
            <w:shd w:val="clear" w:color="auto" w:fill="BAC6CA"/>
            <w:vAlign w:val="center"/>
          </w:tcPr>
          <w:p w14:paraId="0A5833CF" w14:textId="77777777" w:rsidR="009129B5" w:rsidRPr="007B7914" w:rsidRDefault="009129B5" w:rsidP="001F15A5">
            <w:pPr>
              <w:pStyle w:val="TableHeading"/>
              <w:bidi/>
            </w:pPr>
            <w:r w:rsidRPr="007B7914">
              <w:rPr>
                <w:rtl/>
                <w:lang w:eastAsia="ar"/>
              </w:rPr>
              <w:t xml:space="preserve">مقبولة </w:t>
            </w:r>
            <w:r w:rsidRPr="007B7914">
              <w:rPr>
                <w:rFonts w:ascii="Times New Roman"/>
                <w:b w:val="0"/>
                <w:rtl/>
                <w:lang w:eastAsia="ar"/>
              </w:rPr>
              <w:t>(</w:t>
            </w:r>
            <w:r w:rsidRPr="007B7914">
              <w:rPr>
                <w:rtl/>
                <w:lang w:eastAsia="ar"/>
              </w:rPr>
              <w:t>2</w:t>
            </w:r>
            <w:r w:rsidRPr="007B7914">
              <w:rPr>
                <w:rFonts w:ascii="Times New Roman"/>
                <w:b w:val="0"/>
                <w:rtl/>
                <w:lang w:eastAsia="ar"/>
              </w:rPr>
              <w:t>)</w:t>
            </w:r>
          </w:p>
        </w:tc>
        <w:tc>
          <w:tcPr>
            <w:tcW w:w="756" w:type="dxa"/>
            <w:shd w:val="clear" w:color="auto" w:fill="BAC6CA"/>
            <w:vAlign w:val="center"/>
          </w:tcPr>
          <w:p w14:paraId="74C832C9" w14:textId="77777777" w:rsidR="009129B5" w:rsidRPr="007B7914" w:rsidRDefault="009129B5" w:rsidP="001F15A5">
            <w:pPr>
              <w:pStyle w:val="TableHeading"/>
              <w:bidi/>
            </w:pPr>
            <w:r w:rsidRPr="007B7914">
              <w:rPr>
                <w:rtl/>
                <w:lang w:eastAsia="ar"/>
              </w:rPr>
              <w:t xml:space="preserve">سيئة </w:t>
            </w:r>
            <w:r w:rsidRPr="007B7914">
              <w:rPr>
                <w:rFonts w:ascii="Times New Roman"/>
                <w:b w:val="0"/>
                <w:rtl/>
                <w:lang w:eastAsia="ar"/>
              </w:rPr>
              <w:t>(</w:t>
            </w:r>
            <w:r w:rsidRPr="007B7914">
              <w:rPr>
                <w:rtl/>
                <w:lang w:eastAsia="ar"/>
              </w:rPr>
              <w:t>3</w:t>
            </w:r>
            <w:r w:rsidRPr="007B7914">
              <w:rPr>
                <w:rFonts w:ascii="Times New Roman"/>
                <w:b w:val="0"/>
                <w:rtl/>
                <w:lang w:eastAsia="ar"/>
              </w:rPr>
              <w:t>)</w:t>
            </w:r>
          </w:p>
        </w:tc>
        <w:tc>
          <w:tcPr>
            <w:tcW w:w="972" w:type="dxa"/>
            <w:shd w:val="clear" w:color="auto" w:fill="BAC6CA"/>
            <w:vAlign w:val="center"/>
          </w:tcPr>
          <w:p w14:paraId="3F5137C4" w14:textId="77777777" w:rsidR="009129B5" w:rsidRPr="007B7914" w:rsidRDefault="009129B5" w:rsidP="001F15A5">
            <w:pPr>
              <w:pStyle w:val="TableHeading"/>
              <w:bidi/>
            </w:pPr>
            <w:r w:rsidRPr="007B7914">
              <w:rPr>
                <w:rtl/>
                <w:lang w:eastAsia="ar"/>
              </w:rPr>
              <w:t xml:space="preserve">شديدة </w:t>
            </w:r>
            <w:r w:rsidRPr="007B7914">
              <w:rPr>
                <w:rFonts w:ascii="Times New Roman"/>
                <w:b w:val="0"/>
                <w:rtl/>
                <w:lang w:eastAsia="ar"/>
              </w:rPr>
              <w:t>(</w:t>
            </w:r>
            <w:r w:rsidRPr="007B7914">
              <w:rPr>
                <w:rtl/>
                <w:lang w:eastAsia="ar"/>
              </w:rPr>
              <w:t>4</w:t>
            </w:r>
            <w:r w:rsidRPr="007B7914">
              <w:rPr>
                <w:rFonts w:ascii="Times New Roman"/>
                <w:b w:val="0"/>
                <w:rtl/>
                <w:lang w:eastAsia="ar"/>
              </w:rPr>
              <w:t>)</w:t>
            </w:r>
          </w:p>
        </w:tc>
        <w:tc>
          <w:tcPr>
            <w:tcW w:w="540" w:type="dxa"/>
            <w:shd w:val="clear" w:color="auto" w:fill="BAC6CA"/>
            <w:vAlign w:val="center"/>
          </w:tcPr>
          <w:p w14:paraId="29D51FAA" w14:textId="77777777" w:rsidR="009129B5" w:rsidRPr="007B7914" w:rsidRDefault="009129B5" w:rsidP="001F15A5">
            <w:pPr>
              <w:pStyle w:val="TableHeading"/>
              <w:bidi/>
            </w:pPr>
            <w:r w:rsidRPr="007B7914">
              <w:rPr>
                <w:lang w:eastAsia="ar" w:bidi="en-US"/>
              </w:rPr>
              <w:t>NR</w:t>
            </w:r>
          </w:p>
        </w:tc>
        <w:tc>
          <w:tcPr>
            <w:tcW w:w="1530" w:type="dxa"/>
            <w:shd w:val="clear" w:color="auto" w:fill="BAC6CA"/>
            <w:vAlign w:val="center"/>
          </w:tcPr>
          <w:p w14:paraId="702C7ED8" w14:textId="0D348B1D" w:rsidR="009129B5" w:rsidRPr="007B7914" w:rsidRDefault="009129B5" w:rsidP="001F15A5">
            <w:pPr>
              <w:pStyle w:val="TableHeading"/>
              <w:bidi/>
            </w:pPr>
            <w:r w:rsidRPr="007B7914">
              <w:rPr>
                <w:rtl/>
                <w:lang w:eastAsia="ar"/>
              </w:rPr>
              <w:t>ملاحظات</w:t>
            </w:r>
            <w:r w:rsidRPr="007B7914">
              <w:rPr>
                <w:rFonts w:ascii="Times New Roman"/>
                <w:b w:val="0"/>
                <w:rtl/>
                <w:lang w:eastAsia="ar"/>
              </w:rPr>
              <w:t>:</w:t>
            </w:r>
          </w:p>
        </w:tc>
        <w:tc>
          <w:tcPr>
            <w:tcW w:w="1347" w:type="dxa"/>
            <w:shd w:val="clear" w:color="auto" w:fill="BAC6CA"/>
            <w:vAlign w:val="center"/>
          </w:tcPr>
          <w:p w14:paraId="760B063F" w14:textId="77777777" w:rsidR="009129B5" w:rsidRPr="007B7914" w:rsidRDefault="009129B5" w:rsidP="001F15A5">
            <w:pPr>
              <w:pStyle w:val="TableHeading"/>
              <w:bidi/>
            </w:pPr>
            <w:r w:rsidRPr="007B7914">
              <w:rPr>
                <w:rtl/>
                <w:lang w:eastAsia="ar"/>
              </w:rPr>
              <w:t>التقييم</w:t>
            </w:r>
            <w:r w:rsidRPr="007B7914">
              <w:rPr>
                <w:rFonts w:ascii="Times New Roman"/>
                <w:b w:val="0"/>
                <w:rtl/>
                <w:lang w:eastAsia="ar"/>
              </w:rPr>
              <w:t>:</w:t>
            </w:r>
          </w:p>
        </w:tc>
        <w:tc>
          <w:tcPr>
            <w:tcW w:w="723" w:type="dxa"/>
            <w:shd w:val="clear" w:color="auto" w:fill="BAC6CA"/>
            <w:vAlign w:val="center"/>
          </w:tcPr>
          <w:p w14:paraId="1FFBA0BD" w14:textId="77777777" w:rsidR="009129B5" w:rsidRPr="007B7914" w:rsidRDefault="009129B5" w:rsidP="001F15A5">
            <w:pPr>
              <w:pStyle w:val="TableHeading"/>
              <w:bidi/>
            </w:pPr>
          </w:p>
        </w:tc>
      </w:tr>
      <w:tr w:rsidR="009129B5" w:rsidRPr="003B4245" w14:paraId="7F5D1BB4" w14:textId="77777777" w:rsidTr="001F15A5">
        <w:trPr>
          <w:trHeight w:val="20"/>
        </w:trPr>
        <w:tc>
          <w:tcPr>
            <w:tcW w:w="2070" w:type="dxa"/>
            <w:shd w:val="clear" w:color="auto" w:fill="auto"/>
            <w:noWrap/>
            <w:vAlign w:val="center"/>
          </w:tcPr>
          <w:p w14:paraId="56116A66" w14:textId="77777777" w:rsidR="009129B5" w:rsidRPr="006B6961" w:rsidRDefault="009129B5" w:rsidP="001F15A5">
            <w:pPr>
              <w:pStyle w:val="TableText"/>
              <w:bidi/>
            </w:pPr>
            <w:r>
              <w:rPr>
                <w:rtl/>
                <w:lang w:eastAsia="ar"/>
              </w:rPr>
              <w:t>ثبات المنحدر وتآكل الحاجز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52B9D66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254243CC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7A2FB8C1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3CFC78A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526C3B0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B2E0683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0FBCA5B0" w14:textId="77777777" w:rsidR="009129B5" w:rsidRPr="00F3110A" w:rsidRDefault="009129B5" w:rsidP="001F15A5">
            <w:pPr>
              <w:pStyle w:val="TableText"/>
              <w:bidi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532CF919" w14:textId="77777777" w:rsidR="009129B5" w:rsidRPr="00F3110A" w:rsidRDefault="009129B5" w:rsidP="001F15A5">
            <w:pPr>
              <w:pStyle w:val="TableText"/>
              <w:bidi/>
              <w:rPr>
                <w:b/>
                <w:sz w:val="24"/>
                <w:szCs w:val="24"/>
              </w:rPr>
            </w:pPr>
          </w:p>
        </w:tc>
      </w:tr>
      <w:tr w:rsidR="009129B5" w:rsidRPr="00210BDE" w14:paraId="12CDE3A3" w14:textId="77777777" w:rsidTr="001F15A5">
        <w:trPr>
          <w:trHeight w:val="20"/>
        </w:trPr>
        <w:tc>
          <w:tcPr>
            <w:tcW w:w="2070" w:type="dxa"/>
            <w:shd w:val="clear" w:color="auto" w:fill="BAC6CA"/>
            <w:vAlign w:val="center"/>
          </w:tcPr>
          <w:p w14:paraId="31FCD09D" w14:textId="77777777" w:rsidR="009129B5" w:rsidRPr="007B7914" w:rsidRDefault="009129B5" w:rsidP="001F15A5">
            <w:pPr>
              <w:pStyle w:val="TableHeading"/>
              <w:bidi/>
            </w:pPr>
            <w:r w:rsidRPr="007B7914">
              <w:rPr>
                <w:rtl/>
                <w:lang w:eastAsia="ar"/>
              </w:rPr>
              <w:t>مواءمة القناة وحمايتها</w:t>
            </w:r>
          </w:p>
        </w:tc>
        <w:tc>
          <w:tcPr>
            <w:tcW w:w="756" w:type="dxa"/>
            <w:shd w:val="clear" w:color="auto" w:fill="BAC6CA"/>
            <w:vAlign w:val="center"/>
          </w:tcPr>
          <w:p w14:paraId="4ADBD334" w14:textId="77777777" w:rsidR="009129B5" w:rsidRPr="007B7914" w:rsidRDefault="009129B5" w:rsidP="001F15A5">
            <w:pPr>
              <w:pStyle w:val="TableHeading"/>
              <w:bidi/>
            </w:pPr>
            <w:r w:rsidRPr="007B7914">
              <w:rPr>
                <w:rtl/>
                <w:lang w:eastAsia="ar"/>
              </w:rPr>
              <w:t xml:space="preserve">جيدة </w:t>
            </w:r>
            <w:r w:rsidRPr="007B7914">
              <w:rPr>
                <w:rFonts w:ascii="Times New Roman"/>
                <w:b w:val="0"/>
                <w:rtl/>
                <w:lang w:eastAsia="ar"/>
              </w:rPr>
              <w:t>(</w:t>
            </w:r>
            <w:r w:rsidRPr="007B7914">
              <w:rPr>
                <w:rtl/>
                <w:lang w:eastAsia="ar"/>
              </w:rPr>
              <w:t>1</w:t>
            </w:r>
            <w:r w:rsidRPr="007B7914">
              <w:rPr>
                <w:rFonts w:ascii="Times New Roman"/>
                <w:b w:val="0"/>
                <w:rtl/>
                <w:lang w:eastAsia="ar"/>
              </w:rPr>
              <w:t>)</w:t>
            </w:r>
          </w:p>
        </w:tc>
        <w:tc>
          <w:tcPr>
            <w:tcW w:w="756" w:type="dxa"/>
            <w:shd w:val="clear" w:color="auto" w:fill="BAC6CA"/>
            <w:vAlign w:val="center"/>
          </w:tcPr>
          <w:p w14:paraId="6E424642" w14:textId="77777777" w:rsidR="009129B5" w:rsidRPr="007B7914" w:rsidRDefault="009129B5" w:rsidP="001F15A5">
            <w:pPr>
              <w:pStyle w:val="TableHeading"/>
              <w:bidi/>
            </w:pPr>
            <w:r w:rsidRPr="007B7914">
              <w:rPr>
                <w:rtl/>
                <w:lang w:eastAsia="ar"/>
              </w:rPr>
              <w:t xml:space="preserve">مقبولة </w:t>
            </w:r>
            <w:r w:rsidRPr="007B7914">
              <w:rPr>
                <w:rFonts w:ascii="Times New Roman"/>
                <w:b w:val="0"/>
                <w:rtl/>
                <w:lang w:eastAsia="ar"/>
              </w:rPr>
              <w:t>(</w:t>
            </w:r>
            <w:r w:rsidRPr="007B7914">
              <w:rPr>
                <w:rtl/>
                <w:lang w:eastAsia="ar"/>
              </w:rPr>
              <w:t>2</w:t>
            </w:r>
            <w:r w:rsidRPr="007B7914">
              <w:rPr>
                <w:rFonts w:ascii="Times New Roman"/>
                <w:b w:val="0"/>
                <w:rtl/>
                <w:lang w:eastAsia="ar"/>
              </w:rPr>
              <w:t>)</w:t>
            </w:r>
          </w:p>
        </w:tc>
        <w:tc>
          <w:tcPr>
            <w:tcW w:w="756" w:type="dxa"/>
            <w:shd w:val="clear" w:color="auto" w:fill="BAC6CA"/>
            <w:vAlign w:val="center"/>
          </w:tcPr>
          <w:p w14:paraId="7F8E400B" w14:textId="77777777" w:rsidR="009129B5" w:rsidRPr="007B7914" w:rsidRDefault="009129B5" w:rsidP="001F15A5">
            <w:pPr>
              <w:pStyle w:val="TableHeading"/>
              <w:bidi/>
            </w:pPr>
            <w:r w:rsidRPr="007B7914">
              <w:rPr>
                <w:rtl/>
                <w:lang w:eastAsia="ar"/>
              </w:rPr>
              <w:t xml:space="preserve">سيئة </w:t>
            </w:r>
            <w:r w:rsidRPr="007B7914">
              <w:rPr>
                <w:rFonts w:ascii="Times New Roman"/>
                <w:b w:val="0"/>
                <w:rtl/>
                <w:lang w:eastAsia="ar"/>
              </w:rPr>
              <w:t>(</w:t>
            </w:r>
            <w:r w:rsidRPr="007B7914">
              <w:rPr>
                <w:rtl/>
                <w:lang w:eastAsia="ar"/>
              </w:rPr>
              <w:t>3</w:t>
            </w:r>
            <w:r w:rsidRPr="007B7914">
              <w:rPr>
                <w:rFonts w:ascii="Times New Roman"/>
                <w:b w:val="0"/>
                <w:rtl/>
                <w:lang w:eastAsia="ar"/>
              </w:rPr>
              <w:t>)</w:t>
            </w:r>
          </w:p>
        </w:tc>
        <w:tc>
          <w:tcPr>
            <w:tcW w:w="972" w:type="dxa"/>
            <w:shd w:val="clear" w:color="auto" w:fill="BAC6CA"/>
            <w:vAlign w:val="center"/>
          </w:tcPr>
          <w:p w14:paraId="0F3BDFC2" w14:textId="77777777" w:rsidR="009129B5" w:rsidRPr="007B7914" w:rsidRDefault="009129B5" w:rsidP="001F15A5">
            <w:pPr>
              <w:pStyle w:val="TableHeading"/>
              <w:bidi/>
            </w:pPr>
            <w:r w:rsidRPr="007B7914">
              <w:rPr>
                <w:rtl/>
                <w:lang w:eastAsia="ar"/>
              </w:rPr>
              <w:t xml:space="preserve">شديدة </w:t>
            </w:r>
            <w:r w:rsidRPr="007B7914">
              <w:rPr>
                <w:rFonts w:ascii="Times New Roman"/>
                <w:b w:val="0"/>
                <w:rtl/>
                <w:lang w:eastAsia="ar"/>
              </w:rPr>
              <w:t>(</w:t>
            </w:r>
            <w:r w:rsidRPr="007B7914">
              <w:rPr>
                <w:rtl/>
                <w:lang w:eastAsia="ar"/>
              </w:rPr>
              <w:t>4</w:t>
            </w:r>
            <w:r w:rsidRPr="007B7914">
              <w:rPr>
                <w:rFonts w:ascii="Times New Roman"/>
                <w:b w:val="0"/>
                <w:rtl/>
                <w:lang w:eastAsia="ar"/>
              </w:rPr>
              <w:t>)</w:t>
            </w:r>
          </w:p>
        </w:tc>
        <w:tc>
          <w:tcPr>
            <w:tcW w:w="540" w:type="dxa"/>
            <w:shd w:val="clear" w:color="auto" w:fill="BAC6CA"/>
            <w:vAlign w:val="center"/>
          </w:tcPr>
          <w:p w14:paraId="0703CF66" w14:textId="77777777" w:rsidR="009129B5" w:rsidRPr="007B7914" w:rsidRDefault="009129B5" w:rsidP="001F15A5">
            <w:pPr>
              <w:pStyle w:val="TableHeading"/>
              <w:bidi/>
            </w:pPr>
            <w:r w:rsidRPr="007B7914">
              <w:rPr>
                <w:lang w:eastAsia="ar" w:bidi="en-US"/>
              </w:rPr>
              <w:t>NR</w:t>
            </w:r>
          </w:p>
        </w:tc>
        <w:tc>
          <w:tcPr>
            <w:tcW w:w="1530" w:type="dxa"/>
            <w:shd w:val="clear" w:color="auto" w:fill="BAC6CA"/>
            <w:vAlign w:val="center"/>
          </w:tcPr>
          <w:p w14:paraId="38383F31" w14:textId="77777777" w:rsidR="009129B5" w:rsidRPr="007B7914" w:rsidRDefault="009129B5" w:rsidP="001F15A5">
            <w:pPr>
              <w:pStyle w:val="TableHeading"/>
              <w:bidi/>
            </w:pPr>
            <w:r w:rsidRPr="007B7914">
              <w:rPr>
                <w:rtl/>
                <w:lang w:eastAsia="ar"/>
              </w:rPr>
              <w:t>ملاحظات</w:t>
            </w:r>
            <w:r w:rsidRPr="007B7914">
              <w:rPr>
                <w:rFonts w:ascii="Times New Roman"/>
                <w:b w:val="0"/>
                <w:rtl/>
                <w:lang w:eastAsia="ar"/>
              </w:rPr>
              <w:t>:</w:t>
            </w:r>
          </w:p>
        </w:tc>
        <w:tc>
          <w:tcPr>
            <w:tcW w:w="1347" w:type="dxa"/>
            <w:shd w:val="clear" w:color="auto" w:fill="BAC6CA"/>
            <w:vAlign w:val="center"/>
          </w:tcPr>
          <w:p w14:paraId="60DD0B0C" w14:textId="77777777" w:rsidR="009129B5" w:rsidRPr="007B7914" w:rsidRDefault="009129B5" w:rsidP="001F15A5">
            <w:pPr>
              <w:pStyle w:val="TableHeading"/>
              <w:bidi/>
            </w:pPr>
            <w:r w:rsidRPr="007B7914">
              <w:rPr>
                <w:rtl/>
                <w:lang w:eastAsia="ar"/>
              </w:rPr>
              <w:t>التقييم</w:t>
            </w:r>
            <w:r w:rsidRPr="007B7914">
              <w:rPr>
                <w:rFonts w:ascii="Times New Roman"/>
                <w:b w:val="0"/>
                <w:rtl/>
                <w:lang w:eastAsia="ar"/>
              </w:rPr>
              <w:t>:</w:t>
            </w:r>
          </w:p>
        </w:tc>
        <w:tc>
          <w:tcPr>
            <w:tcW w:w="723" w:type="dxa"/>
            <w:shd w:val="clear" w:color="auto" w:fill="BAC6CA"/>
            <w:vAlign w:val="center"/>
          </w:tcPr>
          <w:p w14:paraId="1AFDB9CE" w14:textId="77777777" w:rsidR="009129B5" w:rsidRPr="007B7914" w:rsidRDefault="009129B5" w:rsidP="001F15A5">
            <w:pPr>
              <w:pStyle w:val="TableHeading"/>
              <w:bidi/>
            </w:pPr>
          </w:p>
        </w:tc>
      </w:tr>
      <w:tr w:rsidR="009129B5" w:rsidRPr="00210BDE" w14:paraId="5A0D1053" w14:textId="77777777" w:rsidTr="001F15A5">
        <w:trPr>
          <w:trHeight w:val="20"/>
        </w:trPr>
        <w:tc>
          <w:tcPr>
            <w:tcW w:w="2070" w:type="dxa"/>
            <w:shd w:val="clear" w:color="auto" w:fill="auto"/>
            <w:noWrap/>
            <w:vAlign w:val="center"/>
          </w:tcPr>
          <w:p w14:paraId="7FA2A8D8" w14:textId="77777777" w:rsidR="009129B5" w:rsidRPr="006B6961" w:rsidRDefault="009129B5" w:rsidP="001F15A5">
            <w:pPr>
              <w:pStyle w:val="TableText"/>
              <w:bidi/>
            </w:pPr>
            <w:r>
              <w:rPr>
                <w:rtl/>
                <w:lang w:eastAsia="ar"/>
              </w:rPr>
              <w:t>مواءمة القناة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E34755C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5D870CE2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2106185D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1E16E99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05C89A5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9196346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1E02473A" w14:textId="77777777" w:rsidR="009129B5" w:rsidRDefault="009129B5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58734AE5" w14:textId="77777777" w:rsidR="009129B5" w:rsidRDefault="009129B5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</w:tr>
      <w:tr w:rsidR="009129B5" w:rsidRPr="00210BDE" w14:paraId="3A329B09" w14:textId="77777777" w:rsidTr="001F15A5">
        <w:trPr>
          <w:trHeight w:val="20"/>
        </w:trPr>
        <w:tc>
          <w:tcPr>
            <w:tcW w:w="2070" w:type="dxa"/>
            <w:shd w:val="clear" w:color="auto" w:fill="auto"/>
            <w:noWrap/>
            <w:vAlign w:val="center"/>
          </w:tcPr>
          <w:p w14:paraId="423837E3" w14:textId="77777777" w:rsidR="009129B5" w:rsidRPr="006B6961" w:rsidRDefault="009129B5" w:rsidP="001F15A5">
            <w:pPr>
              <w:pStyle w:val="TableText"/>
              <w:bidi/>
            </w:pPr>
            <w:r>
              <w:rPr>
                <w:rtl/>
                <w:lang w:eastAsia="ar"/>
              </w:rPr>
              <w:t>تآكل السد وآثار التعرية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1C4E359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795285AD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6DDF2E77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6067C4D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1DB4D31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52D4BFC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25C8CDB4" w14:textId="77777777" w:rsidR="009129B5" w:rsidRDefault="009129B5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23882CFD" w14:textId="77777777" w:rsidR="009129B5" w:rsidRDefault="009129B5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</w:tr>
      <w:tr w:rsidR="009129B5" w:rsidRPr="00210BDE" w14:paraId="792ED393" w14:textId="77777777" w:rsidTr="001F15A5">
        <w:trPr>
          <w:trHeight w:val="20"/>
        </w:trPr>
        <w:tc>
          <w:tcPr>
            <w:tcW w:w="2070" w:type="dxa"/>
            <w:shd w:val="clear" w:color="auto" w:fill="auto"/>
            <w:noWrap/>
            <w:vAlign w:val="center"/>
          </w:tcPr>
          <w:p w14:paraId="427279CB" w14:textId="77777777" w:rsidR="009129B5" w:rsidRPr="006B6961" w:rsidRDefault="009129B5" w:rsidP="001F15A5">
            <w:pPr>
              <w:pStyle w:val="TableText"/>
              <w:bidi/>
            </w:pPr>
            <w:r>
              <w:rPr>
                <w:rtl/>
                <w:lang w:eastAsia="ar"/>
              </w:rPr>
              <w:t>الحماية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CB72C33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5A2776FE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370CDFA4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3EC699A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F9BF650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D452BD6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21AF833E" w14:textId="77777777" w:rsidR="009129B5" w:rsidRDefault="009129B5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654A9479" w14:textId="77777777" w:rsidR="009129B5" w:rsidRDefault="009129B5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</w:tr>
      <w:tr w:rsidR="009129B5" w:rsidRPr="00210BDE" w14:paraId="43AC2EBA" w14:textId="77777777" w:rsidTr="001F15A5">
        <w:trPr>
          <w:trHeight w:val="20"/>
        </w:trPr>
        <w:tc>
          <w:tcPr>
            <w:tcW w:w="2070" w:type="dxa"/>
            <w:shd w:val="clear" w:color="auto" w:fill="auto"/>
            <w:noWrap/>
            <w:vAlign w:val="center"/>
          </w:tcPr>
          <w:p w14:paraId="1477A4A4" w14:textId="77777777" w:rsidR="009129B5" w:rsidRPr="006B6961" w:rsidRDefault="009129B5" w:rsidP="001F15A5">
            <w:pPr>
              <w:pStyle w:val="TableText"/>
              <w:bidi/>
            </w:pPr>
            <w:r>
              <w:rPr>
                <w:rtl/>
                <w:lang w:eastAsia="ar"/>
              </w:rPr>
              <w:t>كفاءة المجرى المائي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CF3F355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45CACFDB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1094E572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B32F492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CDD5AAF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2ECB6A7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0E27FEA9" w14:textId="77777777" w:rsidR="009129B5" w:rsidRDefault="009129B5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2F6152A4" w14:textId="77777777" w:rsidR="009129B5" w:rsidRDefault="009129B5" w:rsidP="001F15A5">
            <w:pPr>
              <w:pStyle w:val="TableText"/>
              <w:bidi/>
              <w:rPr>
                <w:sz w:val="24"/>
                <w:szCs w:val="24"/>
              </w:rPr>
            </w:pPr>
          </w:p>
        </w:tc>
      </w:tr>
      <w:tr w:rsidR="009129B5" w:rsidRPr="00210BDE" w14:paraId="38244229" w14:textId="77777777" w:rsidTr="001F15A5">
        <w:trPr>
          <w:trHeight w:val="20"/>
        </w:trPr>
        <w:tc>
          <w:tcPr>
            <w:tcW w:w="2070" w:type="dxa"/>
            <w:shd w:val="clear" w:color="auto" w:fill="BAC6CA"/>
            <w:vAlign w:val="center"/>
          </w:tcPr>
          <w:p w14:paraId="3F89648C" w14:textId="77777777" w:rsidR="009129B5" w:rsidRPr="007B7914" w:rsidRDefault="009129B5" w:rsidP="001F15A5">
            <w:pPr>
              <w:pStyle w:val="TableHeading"/>
              <w:bidi/>
            </w:pPr>
            <w:r w:rsidRPr="007B7914">
              <w:rPr>
                <w:rtl/>
                <w:lang w:eastAsia="ar"/>
              </w:rPr>
              <w:t>المعالجة النهائية والهياكل الملحقة</w:t>
            </w:r>
          </w:p>
        </w:tc>
        <w:tc>
          <w:tcPr>
            <w:tcW w:w="756" w:type="dxa"/>
            <w:shd w:val="clear" w:color="auto" w:fill="BAC6CA"/>
            <w:vAlign w:val="center"/>
          </w:tcPr>
          <w:p w14:paraId="14E31392" w14:textId="77777777" w:rsidR="009129B5" w:rsidRPr="007B7914" w:rsidRDefault="009129B5" w:rsidP="001F15A5">
            <w:pPr>
              <w:pStyle w:val="TableHeading"/>
              <w:bidi/>
            </w:pPr>
            <w:r w:rsidRPr="007B7914">
              <w:rPr>
                <w:rtl/>
                <w:lang w:eastAsia="ar"/>
              </w:rPr>
              <w:t xml:space="preserve">جيدة </w:t>
            </w:r>
            <w:r w:rsidRPr="007B7914">
              <w:rPr>
                <w:rFonts w:ascii="Times New Roman"/>
                <w:b w:val="0"/>
                <w:rtl/>
                <w:lang w:eastAsia="ar"/>
              </w:rPr>
              <w:t>(</w:t>
            </w:r>
            <w:r w:rsidRPr="007B7914">
              <w:rPr>
                <w:rtl/>
                <w:lang w:eastAsia="ar"/>
              </w:rPr>
              <w:t>1</w:t>
            </w:r>
            <w:r w:rsidRPr="007B7914">
              <w:rPr>
                <w:rFonts w:ascii="Times New Roman"/>
                <w:b w:val="0"/>
                <w:rtl/>
                <w:lang w:eastAsia="ar"/>
              </w:rPr>
              <w:t>)</w:t>
            </w:r>
          </w:p>
        </w:tc>
        <w:tc>
          <w:tcPr>
            <w:tcW w:w="756" w:type="dxa"/>
            <w:shd w:val="clear" w:color="auto" w:fill="BAC6CA"/>
            <w:vAlign w:val="center"/>
          </w:tcPr>
          <w:p w14:paraId="6672912B" w14:textId="77777777" w:rsidR="009129B5" w:rsidRPr="007B7914" w:rsidRDefault="009129B5" w:rsidP="001F15A5">
            <w:pPr>
              <w:pStyle w:val="TableHeading"/>
              <w:bidi/>
            </w:pPr>
            <w:r w:rsidRPr="007B7914">
              <w:rPr>
                <w:rtl/>
                <w:lang w:eastAsia="ar"/>
              </w:rPr>
              <w:t xml:space="preserve">مقبولة </w:t>
            </w:r>
            <w:r w:rsidRPr="007B7914">
              <w:rPr>
                <w:rFonts w:ascii="Times New Roman"/>
                <w:b w:val="0"/>
                <w:rtl/>
                <w:lang w:eastAsia="ar"/>
              </w:rPr>
              <w:t>(</w:t>
            </w:r>
            <w:r w:rsidRPr="007B7914">
              <w:rPr>
                <w:rtl/>
                <w:lang w:eastAsia="ar"/>
              </w:rPr>
              <w:t>2</w:t>
            </w:r>
            <w:r w:rsidRPr="007B7914">
              <w:rPr>
                <w:rFonts w:ascii="Times New Roman"/>
                <w:b w:val="0"/>
                <w:rtl/>
                <w:lang w:eastAsia="ar"/>
              </w:rPr>
              <w:t>)</w:t>
            </w:r>
          </w:p>
        </w:tc>
        <w:tc>
          <w:tcPr>
            <w:tcW w:w="756" w:type="dxa"/>
            <w:shd w:val="clear" w:color="auto" w:fill="BAC6CA"/>
            <w:vAlign w:val="center"/>
          </w:tcPr>
          <w:p w14:paraId="54380340" w14:textId="77777777" w:rsidR="009129B5" w:rsidRPr="007B7914" w:rsidRDefault="009129B5" w:rsidP="001F15A5">
            <w:pPr>
              <w:pStyle w:val="TableHeading"/>
              <w:bidi/>
            </w:pPr>
            <w:r w:rsidRPr="007B7914">
              <w:rPr>
                <w:rtl/>
                <w:lang w:eastAsia="ar"/>
              </w:rPr>
              <w:t xml:space="preserve">سيئة </w:t>
            </w:r>
            <w:r w:rsidRPr="007B7914">
              <w:rPr>
                <w:rFonts w:ascii="Times New Roman"/>
                <w:b w:val="0"/>
                <w:rtl/>
                <w:lang w:eastAsia="ar"/>
              </w:rPr>
              <w:t>(</w:t>
            </w:r>
            <w:r w:rsidRPr="007B7914">
              <w:rPr>
                <w:rtl/>
                <w:lang w:eastAsia="ar"/>
              </w:rPr>
              <w:t>3</w:t>
            </w:r>
            <w:r w:rsidRPr="007B7914">
              <w:rPr>
                <w:rFonts w:ascii="Times New Roman"/>
                <w:b w:val="0"/>
                <w:rtl/>
                <w:lang w:eastAsia="ar"/>
              </w:rPr>
              <w:t>)</w:t>
            </w:r>
          </w:p>
        </w:tc>
        <w:tc>
          <w:tcPr>
            <w:tcW w:w="972" w:type="dxa"/>
            <w:shd w:val="clear" w:color="auto" w:fill="BAC6CA"/>
            <w:vAlign w:val="center"/>
          </w:tcPr>
          <w:p w14:paraId="03E185EC" w14:textId="77777777" w:rsidR="009129B5" w:rsidRPr="007B7914" w:rsidRDefault="009129B5" w:rsidP="001F15A5">
            <w:pPr>
              <w:pStyle w:val="TableHeading"/>
              <w:bidi/>
            </w:pPr>
            <w:r w:rsidRPr="007B7914">
              <w:rPr>
                <w:rtl/>
                <w:lang w:eastAsia="ar"/>
              </w:rPr>
              <w:t xml:space="preserve">شديدة </w:t>
            </w:r>
            <w:r w:rsidRPr="007B7914">
              <w:rPr>
                <w:rFonts w:ascii="Times New Roman"/>
                <w:b w:val="0"/>
                <w:rtl/>
                <w:lang w:eastAsia="ar"/>
              </w:rPr>
              <w:t>(</w:t>
            </w:r>
            <w:r w:rsidRPr="007B7914">
              <w:rPr>
                <w:rtl/>
                <w:lang w:eastAsia="ar"/>
              </w:rPr>
              <w:t>4</w:t>
            </w:r>
            <w:r w:rsidRPr="007B7914">
              <w:rPr>
                <w:rFonts w:ascii="Times New Roman"/>
                <w:b w:val="0"/>
                <w:rtl/>
                <w:lang w:eastAsia="ar"/>
              </w:rPr>
              <w:t>)</w:t>
            </w:r>
          </w:p>
        </w:tc>
        <w:tc>
          <w:tcPr>
            <w:tcW w:w="540" w:type="dxa"/>
            <w:shd w:val="clear" w:color="auto" w:fill="BAC6CA"/>
            <w:vAlign w:val="center"/>
          </w:tcPr>
          <w:p w14:paraId="7DDB4FC6" w14:textId="77777777" w:rsidR="009129B5" w:rsidRPr="007B7914" w:rsidRDefault="009129B5" w:rsidP="001F15A5">
            <w:pPr>
              <w:pStyle w:val="TableHeading"/>
              <w:bidi/>
            </w:pPr>
            <w:r w:rsidRPr="007B7914">
              <w:rPr>
                <w:lang w:eastAsia="ar" w:bidi="en-US"/>
              </w:rPr>
              <w:t>NR</w:t>
            </w:r>
          </w:p>
        </w:tc>
        <w:tc>
          <w:tcPr>
            <w:tcW w:w="1530" w:type="dxa"/>
            <w:shd w:val="clear" w:color="auto" w:fill="BAC6CA"/>
            <w:vAlign w:val="center"/>
          </w:tcPr>
          <w:p w14:paraId="6190631A" w14:textId="77777777" w:rsidR="009129B5" w:rsidRPr="007B7914" w:rsidRDefault="009129B5" w:rsidP="001F15A5">
            <w:pPr>
              <w:pStyle w:val="TableHeading"/>
              <w:bidi/>
            </w:pPr>
            <w:r w:rsidRPr="007B7914">
              <w:rPr>
                <w:rtl/>
                <w:lang w:eastAsia="ar"/>
              </w:rPr>
              <w:t>ملاحظات</w:t>
            </w:r>
            <w:r w:rsidRPr="007B7914">
              <w:rPr>
                <w:rFonts w:ascii="Times New Roman"/>
                <w:b w:val="0"/>
                <w:rtl/>
                <w:lang w:eastAsia="ar"/>
              </w:rPr>
              <w:t>:</w:t>
            </w:r>
          </w:p>
        </w:tc>
        <w:tc>
          <w:tcPr>
            <w:tcW w:w="1347" w:type="dxa"/>
            <w:shd w:val="clear" w:color="auto" w:fill="BAC6CA"/>
            <w:vAlign w:val="center"/>
          </w:tcPr>
          <w:p w14:paraId="7B36C62A" w14:textId="77777777" w:rsidR="009129B5" w:rsidRPr="007B7914" w:rsidRDefault="009129B5" w:rsidP="001F15A5">
            <w:pPr>
              <w:pStyle w:val="TableHeading"/>
              <w:bidi/>
            </w:pPr>
            <w:r w:rsidRPr="007B7914">
              <w:rPr>
                <w:rtl/>
                <w:lang w:eastAsia="ar"/>
              </w:rPr>
              <w:t>التقييم</w:t>
            </w:r>
            <w:r w:rsidRPr="007B7914">
              <w:rPr>
                <w:rFonts w:ascii="Times New Roman"/>
                <w:b w:val="0"/>
                <w:rtl/>
                <w:lang w:eastAsia="ar"/>
              </w:rPr>
              <w:t>:</w:t>
            </w:r>
          </w:p>
        </w:tc>
        <w:tc>
          <w:tcPr>
            <w:tcW w:w="723" w:type="dxa"/>
            <w:shd w:val="clear" w:color="auto" w:fill="BAC6CA"/>
            <w:vAlign w:val="center"/>
          </w:tcPr>
          <w:p w14:paraId="7F5D44C5" w14:textId="77777777" w:rsidR="009129B5" w:rsidRPr="007B7914" w:rsidRDefault="009129B5" w:rsidP="001F15A5">
            <w:pPr>
              <w:pStyle w:val="TableHeading"/>
              <w:bidi/>
            </w:pPr>
          </w:p>
        </w:tc>
      </w:tr>
      <w:tr w:rsidR="009129B5" w:rsidRPr="00210BDE" w14:paraId="37385935" w14:textId="77777777" w:rsidTr="001F15A5">
        <w:trPr>
          <w:trHeight w:val="20"/>
        </w:trPr>
        <w:tc>
          <w:tcPr>
            <w:tcW w:w="2070" w:type="dxa"/>
            <w:shd w:val="clear" w:color="auto" w:fill="auto"/>
            <w:noWrap/>
            <w:vAlign w:val="center"/>
          </w:tcPr>
          <w:p w14:paraId="620AFDD4" w14:textId="77777777" w:rsidR="009129B5" w:rsidRPr="006B6961" w:rsidRDefault="009129B5" w:rsidP="001F15A5">
            <w:pPr>
              <w:pStyle w:val="TableText"/>
              <w:bidi/>
            </w:pPr>
            <w:r>
              <w:rPr>
                <w:rtl/>
                <w:lang w:eastAsia="ar"/>
              </w:rPr>
              <w:t xml:space="preserve">التشققات </w:t>
            </w:r>
            <w:r>
              <w:rPr>
                <w:rFonts w:ascii="Times New Roman"/>
                <w:rtl/>
                <w:lang w:eastAsia="ar"/>
              </w:rPr>
              <w:t>(</w:t>
            </w:r>
            <w:r>
              <w:rPr>
                <w:rtl/>
                <w:lang w:eastAsia="ar"/>
              </w:rPr>
              <w:t>الخرسانة</w:t>
            </w:r>
            <w:r>
              <w:rPr>
                <w:rFonts w:ascii="Times New Roman"/>
                <w:rtl/>
                <w:lang w:eastAsia="ar"/>
              </w:rPr>
              <w:t>)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AB88D2C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750CC50C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05F04510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D963945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72010B1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42D1D42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31C84757" w14:textId="77777777" w:rsidR="009129B5" w:rsidRDefault="009129B5" w:rsidP="001F15A5">
            <w:pPr>
              <w:pStyle w:val="TableText"/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6B65B0B1" w14:textId="77777777" w:rsidR="009129B5" w:rsidRDefault="009129B5" w:rsidP="001F15A5">
            <w:pPr>
              <w:pStyle w:val="TableText"/>
              <w:bidi/>
              <w:jc w:val="center"/>
              <w:rPr>
                <w:sz w:val="24"/>
                <w:szCs w:val="24"/>
              </w:rPr>
            </w:pPr>
          </w:p>
        </w:tc>
      </w:tr>
      <w:tr w:rsidR="009129B5" w:rsidRPr="00210BDE" w14:paraId="56143EB7" w14:textId="77777777" w:rsidTr="001F15A5">
        <w:trPr>
          <w:trHeight w:val="20"/>
        </w:trPr>
        <w:tc>
          <w:tcPr>
            <w:tcW w:w="2070" w:type="dxa"/>
            <w:shd w:val="clear" w:color="auto" w:fill="auto"/>
            <w:noWrap/>
            <w:vAlign w:val="center"/>
          </w:tcPr>
          <w:p w14:paraId="07C3171B" w14:textId="77777777" w:rsidR="009129B5" w:rsidRPr="006B6961" w:rsidRDefault="009129B5" w:rsidP="001F15A5">
            <w:pPr>
              <w:pStyle w:val="TableText"/>
              <w:bidi/>
            </w:pPr>
            <w:r>
              <w:rPr>
                <w:rtl/>
                <w:lang w:eastAsia="ar"/>
              </w:rPr>
              <w:t xml:space="preserve">الشظايا أو انفصال الطبقات الناتج عن تلف السطح </w:t>
            </w:r>
            <w:r>
              <w:rPr>
                <w:rFonts w:ascii="Times New Roman"/>
                <w:rtl/>
                <w:lang w:eastAsia="ar"/>
              </w:rPr>
              <w:t>(</w:t>
            </w:r>
            <w:r>
              <w:rPr>
                <w:rtl/>
                <w:lang w:eastAsia="ar"/>
              </w:rPr>
              <w:t>الخرسانة</w:t>
            </w:r>
            <w:r>
              <w:rPr>
                <w:rFonts w:ascii="Times New Roman"/>
                <w:rtl/>
                <w:lang w:eastAsia="ar"/>
              </w:rPr>
              <w:t>)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25A19E8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35A0D4D7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761203BC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C263603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0F2EE86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2B577EE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56C6927E" w14:textId="77777777" w:rsidR="009129B5" w:rsidRDefault="009129B5" w:rsidP="001F15A5">
            <w:pPr>
              <w:pStyle w:val="TableText"/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1AEECBFC" w14:textId="77777777" w:rsidR="009129B5" w:rsidRDefault="009129B5" w:rsidP="001F15A5">
            <w:pPr>
              <w:pStyle w:val="TableText"/>
              <w:bidi/>
              <w:jc w:val="center"/>
              <w:rPr>
                <w:sz w:val="24"/>
                <w:szCs w:val="24"/>
              </w:rPr>
            </w:pPr>
          </w:p>
        </w:tc>
      </w:tr>
      <w:tr w:rsidR="009129B5" w:rsidRPr="00210BDE" w14:paraId="7E55CA36" w14:textId="77777777" w:rsidTr="001F15A5">
        <w:trPr>
          <w:trHeight w:val="20"/>
        </w:trPr>
        <w:tc>
          <w:tcPr>
            <w:tcW w:w="2070" w:type="dxa"/>
            <w:shd w:val="clear" w:color="auto" w:fill="auto"/>
            <w:noWrap/>
            <w:vAlign w:val="center"/>
          </w:tcPr>
          <w:p w14:paraId="61B6C6D9" w14:textId="77777777" w:rsidR="009129B5" w:rsidRPr="006B6961" w:rsidRDefault="009129B5" w:rsidP="001F15A5">
            <w:pPr>
              <w:pStyle w:val="TableText"/>
              <w:bidi/>
            </w:pPr>
            <w:r>
              <w:rPr>
                <w:rtl/>
                <w:lang w:eastAsia="ar"/>
              </w:rPr>
              <w:t xml:space="preserve">التشوّه والتلف </w:t>
            </w:r>
            <w:r>
              <w:rPr>
                <w:rFonts w:ascii="Times New Roman"/>
                <w:rtl/>
                <w:lang w:eastAsia="ar"/>
              </w:rPr>
              <w:t>(</w:t>
            </w:r>
            <w:r>
              <w:rPr>
                <w:rtl/>
                <w:lang w:eastAsia="ar"/>
              </w:rPr>
              <w:t>المعدن</w:t>
            </w:r>
            <w:r>
              <w:rPr>
                <w:rFonts w:ascii="Times New Roman"/>
                <w:rtl/>
                <w:lang w:eastAsia="ar"/>
              </w:rPr>
              <w:t>)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BF760E7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1C4D513E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5D326A66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228B1B4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E3640C0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25ED10E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2A86CE9E" w14:textId="77777777" w:rsidR="009129B5" w:rsidRDefault="009129B5" w:rsidP="001F15A5">
            <w:pPr>
              <w:pStyle w:val="TableText"/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10B156A6" w14:textId="77777777" w:rsidR="009129B5" w:rsidRDefault="009129B5" w:rsidP="001F15A5">
            <w:pPr>
              <w:pStyle w:val="TableText"/>
              <w:bidi/>
              <w:jc w:val="center"/>
              <w:rPr>
                <w:sz w:val="24"/>
                <w:szCs w:val="24"/>
              </w:rPr>
            </w:pPr>
          </w:p>
        </w:tc>
      </w:tr>
      <w:tr w:rsidR="009129B5" w:rsidRPr="00210BDE" w14:paraId="5913A4C8" w14:textId="77777777" w:rsidTr="001F15A5">
        <w:trPr>
          <w:trHeight w:val="20"/>
        </w:trPr>
        <w:tc>
          <w:tcPr>
            <w:tcW w:w="2070" w:type="dxa"/>
            <w:shd w:val="clear" w:color="auto" w:fill="auto"/>
            <w:noWrap/>
            <w:vAlign w:val="center"/>
          </w:tcPr>
          <w:p w14:paraId="3C3B6464" w14:textId="77777777" w:rsidR="009129B5" w:rsidRPr="006B6961" w:rsidRDefault="009129B5" w:rsidP="001F15A5">
            <w:pPr>
              <w:pStyle w:val="TableText"/>
              <w:bidi/>
            </w:pPr>
            <w:r>
              <w:rPr>
                <w:rtl/>
                <w:lang w:eastAsia="ar"/>
              </w:rPr>
              <w:t xml:space="preserve">التآكل </w:t>
            </w:r>
            <w:r>
              <w:rPr>
                <w:rFonts w:ascii="Times New Roman"/>
                <w:rtl/>
                <w:lang w:eastAsia="ar"/>
              </w:rPr>
              <w:t>(</w:t>
            </w:r>
            <w:r>
              <w:rPr>
                <w:rtl/>
                <w:lang w:eastAsia="ar"/>
              </w:rPr>
              <w:t>المعدن</w:t>
            </w:r>
            <w:r>
              <w:rPr>
                <w:rFonts w:ascii="Times New Roman"/>
                <w:rtl/>
                <w:lang w:eastAsia="ar"/>
              </w:rPr>
              <w:t>)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D872406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547DCFE6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799D7C99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9C1F5D1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1000CB3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9F3E43A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2C875D90" w14:textId="77777777" w:rsidR="009129B5" w:rsidRDefault="009129B5" w:rsidP="001F15A5">
            <w:pPr>
              <w:pStyle w:val="TableText"/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601D24A5" w14:textId="77777777" w:rsidR="009129B5" w:rsidRDefault="009129B5" w:rsidP="001F15A5">
            <w:pPr>
              <w:pStyle w:val="TableText"/>
              <w:bidi/>
              <w:jc w:val="center"/>
              <w:rPr>
                <w:sz w:val="24"/>
                <w:szCs w:val="24"/>
              </w:rPr>
            </w:pPr>
          </w:p>
        </w:tc>
      </w:tr>
      <w:tr w:rsidR="009129B5" w:rsidRPr="00210BDE" w14:paraId="04B2EB7F" w14:textId="77777777" w:rsidTr="001F15A5">
        <w:trPr>
          <w:trHeight w:val="20"/>
        </w:trPr>
        <w:tc>
          <w:tcPr>
            <w:tcW w:w="2070" w:type="dxa"/>
            <w:shd w:val="clear" w:color="auto" w:fill="auto"/>
            <w:noWrap/>
            <w:vAlign w:val="center"/>
          </w:tcPr>
          <w:p w14:paraId="61A57A80" w14:textId="77777777" w:rsidR="009129B5" w:rsidRPr="006B6961" w:rsidRDefault="009129B5" w:rsidP="001F15A5">
            <w:pPr>
              <w:pStyle w:val="TableText"/>
              <w:bidi/>
            </w:pPr>
            <w:r>
              <w:rPr>
                <w:rtl/>
                <w:lang w:eastAsia="ar"/>
              </w:rPr>
              <w:t>آثار التعرية والثبات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4596548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148F3A66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55C01A38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5BAB4E7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6BAE49A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AE0A3E3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46FC214B" w14:textId="77777777" w:rsidR="009129B5" w:rsidRDefault="009129B5" w:rsidP="001F15A5">
            <w:pPr>
              <w:pStyle w:val="TableText"/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51960E64" w14:textId="77777777" w:rsidR="009129B5" w:rsidRDefault="009129B5" w:rsidP="001F15A5">
            <w:pPr>
              <w:pStyle w:val="TableText"/>
              <w:bidi/>
              <w:jc w:val="center"/>
              <w:rPr>
                <w:sz w:val="24"/>
                <w:szCs w:val="24"/>
              </w:rPr>
            </w:pPr>
          </w:p>
        </w:tc>
      </w:tr>
      <w:tr w:rsidR="009129B5" w:rsidRPr="00210BDE" w14:paraId="5523E6B3" w14:textId="77777777" w:rsidTr="001F15A5">
        <w:trPr>
          <w:trHeight w:val="20"/>
        </w:trPr>
        <w:tc>
          <w:tcPr>
            <w:tcW w:w="2070" w:type="dxa"/>
            <w:shd w:val="clear" w:color="auto" w:fill="auto"/>
            <w:noWrap/>
            <w:vAlign w:val="center"/>
          </w:tcPr>
          <w:p w14:paraId="5F012075" w14:textId="77777777" w:rsidR="009129B5" w:rsidRPr="006B6961" w:rsidRDefault="009129B5" w:rsidP="001F15A5">
            <w:pPr>
              <w:pStyle w:val="TableText"/>
              <w:bidi/>
            </w:pPr>
            <w:r>
              <w:rPr>
                <w:rtl/>
                <w:lang w:eastAsia="ar"/>
              </w:rPr>
              <w:t>الهبوط</w:t>
            </w:r>
            <w:r>
              <w:rPr>
                <w:rFonts w:ascii="Times New Roman"/>
                <w:rtl/>
                <w:lang w:eastAsia="ar"/>
              </w:rPr>
              <w:t>/</w:t>
            </w:r>
            <w:r>
              <w:rPr>
                <w:rtl/>
                <w:lang w:eastAsia="ar"/>
              </w:rPr>
              <w:t>التدوير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947009F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43EF9E9D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5AA4D87B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111D2A9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3CB470F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871BDA0" w14:textId="77777777" w:rsidR="009129B5" w:rsidRPr="006B6961" w:rsidRDefault="009129B5" w:rsidP="001F15A5">
            <w:pPr>
              <w:pStyle w:val="TableText"/>
              <w:bidi/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4E848ACA" w14:textId="77777777" w:rsidR="009129B5" w:rsidRDefault="009129B5" w:rsidP="001F15A5">
            <w:pPr>
              <w:pStyle w:val="TableText"/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4DCD3981" w14:textId="77777777" w:rsidR="009129B5" w:rsidRDefault="009129B5" w:rsidP="001F15A5">
            <w:pPr>
              <w:pStyle w:val="TableText"/>
              <w:bidi/>
              <w:jc w:val="center"/>
              <w:rPr>
                <w:sz w:val="24"/>
                <w:szCs w:val="24"/>
              </w:rPr>
            </w:pPr>
          </w:p>
        </w:tc>
      </w:tr>
    </w:tbl>
    <w:p w14:paraId="2C13A681" w14:textId="44B77827" w:rsidR="00B074D7" w:rsidRPr="00793E89" w:rsidRDefault="00B074D7" w:rsidP="00793E89">
      <w:pPr>
        <w:bidi/>
      </w:pPr>
    </w:p>
    <w:sectPr w:rsidR="00B074D7" w:rsidRPr="00793E89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EB717" w14:textId="77777777" w:rsidR="008D365A" w:rsidRDefault="008D365A">
      <w:r>
        <w:separator/>
      </w:r>
    </w:p>
    <w:p w14:paraId="72B2B56F" w14:textId="77777777" w:rsidR="008D365A" w:rsidRDefault="008D365A"/>
  </w:endnote>
  <w:endnote w:type="continuationSeparator" w:id="0">
    <w:p w14:paraId="6418A168" w14:textId="77777777" w:rsidR="008D365A" w:rsidRDefault="008D365A">
      <w:r>
        <w:continuationSeparator/>
      </w:r>
    </w:p>
    <w:p w14:paraId="1FF4F889" w14:textId="77777777" w:rsidR="008D365A" w:rsidRDefault="008D36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694319C6" w:rsidR="009210BF" w:rsidRDefault="008D365A" w:rsidP="00BC2272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rFonts w:ascii="Times New Roman"/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CE2DE0">
          <w:rPr>
            <w:rFonts w:ascii="Times New Roman" w:hAnsi="Times New Roman"/>
            <w:sz w:val="16"/>
            <w:szCs w:val="16"/>
          </w:rPr>
          <w:t>EOM-ZM0-TP-000040</w:t>
        </w:r>
        <w:r w:rsidR="00DA7EA4">
          <w:rPr>
            <w:rFonts w:ascii="Times New Roman" w:hAnsi="Times New Roman"/>
            <w:sz w:val="16"/>
            <w:szCs w:val="16"/>
          </w:rPr>
          <w:t>-AR</w:t>
        </w:r>
        <w:r w:rsidR="00CE2DE0">
          <w:rPr>
            <w:rFonts w:ascii="Times New Roman" w:hAnsi="Times New Roman"/>
            <w:sz w:val="16"/>
            <w:szCs w:val="16"/>
          </w:rPr>
          <w:t xml:space="preserve"> Rev 000</w:t>
        </w:r>
      </w:sdtContent>
    </w:sdt>
    <w:r w:rsidR="00FE59D9">
      <w:rPr>
        <w:rFonts w:ascii="Times New Roman"/>
        <w:sz w:val="16"/>
        <w:szCs w:val="16"/>
        <w:rtl/>
        <w:lang w:eastAsia="ar"/>
      </w:rPr>
      <w:t xml:space="preserve"> </w:t>
    </w:r>
    <w:r w:rsidR="009210BF">
      <w:rPr>
        <w:rFonts w:ascii="Times New Roman"/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</w:t>
    </w:r>
    <w:r w:rsidR="009210BF">
      <w:rPr>
        <w:rFonts w:ascii="Times New Roman"/>
        <w:b/>
        <w:bCs/>
        <w:sz w:val="16"/>
        <w:szCs w:val="16"/>
        <w:rtl/>
        <w:lang w:eastAsia="ar"/>
      </w:rPr>
      <w:t xml:space="preserve">- </w:t>
    </w:r>
    <w:sdt>
      <w:sdtPr>
        <w:rPr>
          <w:rFonts w:ascii="Times New Roman"/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rFonts w:ascii="Times New Roman"/>
            <w:b/>
            <w:bCs/>
            <w:color w:val="000000" w:themeColor="text1"/>
            <w:sz w:val="16"/>
            <w:szCs w:val="16"/>
            <w:rtl/>
            <w:lang w:eastAsia="ar"/>
          </w:rPr>
          <w:t>3-E - خارجي</w:t>
        </w:r>
      </w:sdtContent>
    </w:sdt>
    <w:r w:rsidR="009210BF">
      <w:rPr>
        <w:rFonts w:ascii="Times New Roman"/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rFonts w:ascii="Times New Roman"/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CE2DE0">
      <w:rPr>
        <w:rFonts w:ascii="Times New Roman"/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rFonts w:ascii="Times New Roman"/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CE2DE0">
      <w:rPr>
        <w:rFonts w:ascii="Times New Roman"/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 وقد تُصبح غير محدثة</w:t>
    </w:r>
    <w:r w:rsidRPr="00E662DA">
      <w:rPr>
        <w:rFonts w:ascii="Times New Roman"/>
        <w:sz w:val="16"/>
        <w:szCs w:val="16"/>
        <w:rtl/>
        <w:lang w:eastAsia="ar"/>
      </w:rPr>
      <w:t xml:space="preserve">. </w:t>
    </w:r>
    <w:r w:rsidRPr="00E662DA">
      <w:rPr>
        <w:sz w:val="16"/>
        <w:szCs w:val="16"/>
        <w:rtl/>
        <w:lang w:eastAsia="ar"/>
      </w:rPr>
      <w:t>لذا يُرجى الرجوع إلى نظام إدارة المحتوى المؤسسي الحالي للاطلاع على النسخة الأخيرة</w:t>
    </w:r>
    <w:r w:rsidRPr="00E662DA">
      <w:rPr>
        <w:rFonts w:ascii="Times New Roman"/>
        <w:sz w:val="16"/>
        <w:szCs w:val="16"/>
        <w:rtl/>
        <w:lang w:eastAsia="ar"/>
      </w:rPr>
      <w:t>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F8726" w14:textId="77777777" w:rsidR="008D365A" w:rsidRDefault="008D365A">
      <w:r>
        <w:separator/>
      </w:r>
    </w:p>
    <w:p w14:paraId="18B0A99A" w14:textId="77777777" w:rsidR="008D365A" w:rsidRDefault="008D365A"/>
  </w:footnote>
  <w:footnote w:type="continuationSeparator" w:id="0">
    <w:p w14:paraId="31644BC3" w14:textId="77777777" w:rsidR="008D365A" w:rsidRDefault="008D365A">
      <w:r>
        <w:continuationSeparator/>
      </w:r>
    </w:p>
    <w:p w14:paraId="6FBB581F" w14:textId="77777777" w:rsidR="008D365A" w:rsidRDefault="008D36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A84B48">
      <w:tc>
        <w:tcPr>
          <w:tcW w:w="2070" w:type="dxa"/>
        </w:tcPr>
        <w:p w14:paraId="01975BF5" w14:textId="180BD022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709D1126" w:rsidR="009210BF" w:rsidRPr="00CE2DE0" w:rsidRDefault="00D5003B" w:rsidP="00F411E4">
          <w:pPr>
            <w:pStyle w:val="CPDocTitle"/>
            <w:bidi/>
            <w:rPr>
              <w:rFonts w:ascii="FS Albert Arabic" w:hAnsi="FS Albert Arabic" w:cs="FS Albert Arabic"/>
              <w:kern w:val="32"/>
              <w:sz w:val="24"/>
              <w:szCs w:val="24"/>
              <w:lang w:val="en-GB"/>
            </w:rPr>
          </w:pPr>
          <w:r w:rsidRPr="00CE2DE0">
            <w:rPr>
              <w:rFonts w:ascii="FS Albert Arabic" w:hAnsi="FS Albert Arabic" w:cs="FS Albert Arabic"/>
              <w:kern w:val="32"/>
              <w:sz w:val="24"/>
              <w:szCs w:val="24"/>
              <w:rtl/>
              <w:lang w:eastAsia="ar"/>
            </w:rPr>
            <w:t>نموذج معاينة العبَارات</w:t>
          </w:r>
        </w:p>
      </w:tc>
    </w:tr>
  </w:tbl>
  <w:p w14:paraId="0FE4F66F" w14:textId="54A7CCCC" w:rsidR="009210BF" w:rsidRPr="00AC1B11" w:rsidRDefault="00CE2DE0" w:rsidP="00AC1B11">
    <w:pPr>
      <w:pStyle w:val="Header"/>
      <w:bidi/>
    </w:pPr>
    <w:r w:rsidRPr="009A054C">
      <w:rPr>
        <w:b/>
        <w:noProof/>
        <w:lang w:eastAsia="en-US"/>
      </w:rPr>
      <w:drawing>
        <wp:anchor distT="0" distB="0" distL="114300" distR="114300" simplePos="0" relativeHeight="251659264" behindDoc="0" locked="0" layoutInCell="1" allowOverlap="1" wp14:anchorId="558D3E0E" wp14:editId="221569BE">
          <wp:simplePos x="0" y="0"/>
          <wp:positionH relativeFrom="column">
            <wp:posOffset>-592455</wp:posOffset>
          </wp:positionH>
          <wp:positionV relativeFrom="paragraph">
            <wp:posOffset>-562610</wp:posOffset>
          </wp:positionV>
          <wp:extent cx="1332230" cy="582930"/>
          <wp:effectExtent l="0" t="0" r="0" b="0"/>
          <wp:wrapNone/>
          <wp:docPr id="5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230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3B72CF"/>
    <w:multiLevelType w:val="hybridMultilevel"/>
    <w:tmpl w:val="E89084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B407DB6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2" w:tplc="9402B018">
      <w:start w:val="1"/>
      <w:numFmt w:val="decimal"/>
      <w:lvlText w:val="(%3)"/>
      <w:lvlJc w:val="left"/>
      <w:pPr>
        <w:ind w:left="1980" w:hanging="360"/>
      </w:pPr>
      <w:rPr>
        <w:rFonts w:hint="default"/>
      </w:rPr>
    </w:lvl>
    <w:lvl w:ilvl="3" w:tplc="5094C01C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18C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5B9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3E89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365A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29B5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898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C4870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E2DE0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003B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A7EA4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11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0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uiPriority="0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uiPriority w:val="99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5F73C3B9-F3FE-4EF0-98CA-9D8A68AA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864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EOM-ZM0-TP-000040-AR Rev 000</dc:subject>
  <dc:creator>Rivamonte, Leonnito (RMP)</dc:creator>
  <cp:keywords>ᅟ</cp:keywords>
  <cp:lastModifiedBy>جانسيل سالدانا  Jancil Saldhana</cp:lastModifiedBy>
  <cp:revision>35</cp:revision>
  <cp:lastPrinted>2017-10-17T10:11:00Z</cp:lastPrinted>
  <dcterms:created xsi:type="dcterms:W3CDTF">2019-12-16T06:44:00Z</dcterms:created>
  <dcterms:modified xsi:type="dcterms:W3CDTF">2021-12-22T07:21:00Z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